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8F3" w:rsidRPr="00370687" w:rsidRDefault="005108F3" w:rsidP="005108F3">
      <w:pPr>
        <w:tabs>
          <w:tab w:val="center" w:pos="4536"/>
          <w:tab w:val="right" w:pos="9072"/>
        </w:tabs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06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687">
        <w:rPr>
          <w:rFonts w:ascii="Times New Roman" w:eastAsia="Calibri" w:hAnsi="Times New Roman" w:cs="Times New Roman"/>
          <w:b/>
          <w:sz w:val="24"/>
          <w:szCs w:val="24"/>
        </w:rPr>
        <w:t xml:space="preserve"> T.C.</w:t>
      </w:r>
    </w:p>
    <w:p w:rsidR="005108F3" w:rsidRPr="00370687" w:rsidRDefault="005108F3" w:rsidP="005108F3">
      <w:pPr>
        <w:tabs>
          <w:tab w:val="center" w:pos="4536"/>
          <w:tab w:val="right" w:pos="9072"/>
        </w:tabs>
        <w:spacing w:after="12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370687">
        <w:rPr>
          <w:rFonts w:ascii="Times New Roman" w:eastAsia="Calibri" w:hAnsi="Times New Roman" w:cs="Times New Roman"/>
          <w:b/>
          <w:sz w:val="24"/>
          <w:szCs w:val="24"/>
        </w:rPr>
        <w:t xml:space="preserve">MUŞ ALPARSLAN ÜNİVERSİTESİ </w:t>
      </w:r>
    </w:p>
    <w:p w:rsidR="005108F3" w:rsidRPr="00370687" w:rsidRDefault="005108F3" w:rsidP="005108F3">
      <w:pPr>
        <w:tabs>
          <w:tab w:val="left" w:pos="701"/>
          <w:tab w:val="center" w:pos="4536"/>
          <w:tab w:val="center" w:pos="5315"/>
          <w:tab w:val="right" w:pos="9072"/>
        </w:tabs>
        <w:spacing w:after="12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7068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37068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  <w:t xml:space="preserve">                          SOSYAL BİLİMLER ENSTİTÜSÜ MÜDÜRLÜĞÜ</w:t>
      </w:r>
    </w:p>
    <w:p w:rsidR="005108F3" w:rsidRPr="00370687" w:rsidRDefault="005108F3" w:rsidP="005108F3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5108F3" w:rsidRDefault="005108F3" w:rsidP="005108F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06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Tez İnceleme ve Değerlendirme Formu (Doktora)</w:t>
      </w:r>
    </w:p>
    <w:p w:rsidR="00134509" w:rsidRPr="00370687" w:rsidRDefault="00134509" w:rsidP="005108F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108F3" w:rsidRPr="00370687" w:rsidRDefault="005108F3" w:rsidP="005108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4C80" w:rsidRPr="00370687" w:rsidRDefault="00E04C80" w:rsidP="00370687">
      <w:pPr>
        <w:rPr>
          <w:rFonts w:ascii="Times New Roman" w:hAnsi="Times New Roman" w:cs="Times New Roman"/>
          <w:b/>
          <w:sz w:val="24"/>
          <w:szCs w:val="24"/>
        </w:rPr>
      </w:pPr>
      <w:r w:rsidRPr="00370687">
        <w:rPr>
          <w:rFonts w:ascii="Times New Roman" w:hAnsi="Times New Roman" w:cs="Times New Roman"/>
          <w:b/>
          <w:sz w:val="24"/>
          <w:szCs w:val="24"/>
        </w:rPr>
        <w:t>ÖĞRENCİ BİLGİLERİ</w:t>
      </w:r>
    </w:p>
    <w:tbl>
      <w:tblPr>
        <w:tblStyle w:val="TabloKlavuzu"/>
        <w:tblW w:w="10648" w:type="dxa"/>
        <w:jc w:val="center"/>
        <w:tblInd w:w="970" w:type="dxa"/>
        <w:tblLook w:val="04A0" w:firstRow="1" w:lastRow="0" w:firstColumn="1" w:lastColumn="0" w:noHBand="0" w:noVBand="1"/>
      </w:tblPr>
      <w:tblGrid>
        <w:gridCol w:w="1880"/>
        <w:gridCol w:w="4311"/>
        <w:gridCol w:w="506"/>
        <w:gridCol w:w="3951"/>
      </w:tblGrid>
      <w:tr w:rsidR="00F11FC4" w:rsidRPr="001E718F" w:rsidTr="00A464FD">
        <w:trPr>
          <w:cantSplit/>
          <w:trHeight w:val="506"/>
          <w:jc w:val="center"/>
        </w:trPr>
        <w:tc>
          <w:tcPr>
            <w:tcW w:w="1880" w:type="dxa"/>
            <w:vAlign w:val="center"/>
          </w:tcPr>
          <w:p w:rsidR="00F11FC4" w:rsidRPr="00370687" w:rsidRDefault="00F11FC4" w:rsidP="00A464F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2096451912" w:edGrp="everyone" w:colFirst="1" w:colLast="1"/>
            <w:r w:rsidRPr="00370687">
              <w:rPr>
                <w:rFonts w:ascii="Times New Roman" w:hAnsi="Times New Roman" w:cs="Times New Roman"/>
                <w:b/>
                <w:sz w:val="24"/>
                <w:szCs w:val="24"/>
              </w:rPr>
              <w:t>Adı:</w:t>
            </w:r>
          </w:p>
        </w:tc>
        <w:tc>
          <w:tcPr>
            <w:tcW w:w="4311" w:type="dxa"/>
            <w:vAlign w:val="center"/>
          </w:tcPr>
          <w:p w:rsidR="00F11FC4" w:rsidRPr="001E718F" w:rsidRDefault="00F11FC4" w:rsidP="00A464FD">
            <w:pPr>
              <w:spacing w:line="48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06" w:type="dxa"/>
            <w:vMerge w:val="restart"/>
            <w:textDirection w:val="btLr"/>
            <w:vAlign w:val="bottom"/>
          </w:tcPr>
          <w:p w:rsidR="00F11FC4" w:rsidRPr="00370687" w:rsidRDefault="00F11FC4" w:rsidP="00F11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687">
              <w:rPr>
                <w:rFonts w:ascii="Times New Roman" w:hAnsi="Times New Roman" w:cs="Times New Roman"/>
                <w:b/>
                <w:sz w:val="24"/>
                <w:szCs w:val="24"/>
              </w:rPr>
              <w:t>Öğrenim Türü</w:t>
            </w:r>
          </w:p>
        </w:tc>
        <w:permStart w:id="1834241231" w:edGrp="everyone"/>
        <w:tc>
          <w:tcPr>
            <w:tcW w:w="3951" w:type="dxa"/>
            <w:vMerge w:val="restart"/>
            <w:vAlign w:val="center"/>
          </w:tcPr>
          <w:p w:rsidR="00F11FC4" w:rsidRPr="001E718F" w:rsidRDefault="00F11FC4" w:rsidP="00A464F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E718F">
              <w:rPr>
                <w:rFonts w:ascii="Times New Roman" w:hAnsi="Times New Roman" w:cs="Times New Roman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2"/>
            <w:r w:rsidRPr="001E718F">
              <w:rPr>
                <w:rFonts w:ascii="Times New Roman" w:hAnsi="Times New Roman" w:cs="Times New Roman"/>
              </w:rPr>
              <w:instrText xml:space="preserve"> FORMCHECKBOX </w:instrText>
            </w:r>
            <w:r w:rsidR="00A57A06">
              <w:rPr>
                <w:rFonts w:ascii="Times New Roman" w:hAnsi="Times New Roman" w:cs="Times New Roman"/>
              </w:rPr>
            </w:r>
            <w:r w:rsidR="00A57A06">
              <w:rPr>
                <w:rFonts w:ascii="Times New Roman" w:hAnsi="Times New Roman" w:cs="Times New Roman"/>
              </w:rPr>
              <w:fldChar w:fldCharType="separate"/>
            </w:r>
            <w:r w:rsidRPr="001E718F">
              <w:rPr>
                <w:rFonts w:ascii="Times New Roman" w:hAnsi="Times New Roman" w:cs="Times New Roman"/>
              </w:rPr>
              <w:fldChar w:fldCharType="end"/>
            </w:r>
            <w:bookmarkEnd w:id="0"/>
            <w:permEnd w:id="1834241231"/>
            <w:r w:rsidRPr="001E718F">
              <w:rPr>
                <w:rFonts w:ascii="Times New Roman" w:hAnsi="Times New Roman" w:cs="Times New Roman"/>
              </w:rPr>
              <w:t xml:space="preserve"> </w:t>
            </w:r>
            <w:r w:rsidRPr="001E718F">
              <w:rPr>
                <w:rFonts w:ascii="Times New Roman" w:hAnsi="Times New Roman" w:cs="Times New Roman"/>
                <w:b/>
              </w:rPr>
              <w:t>Doktora</w:t>
            </w:r>
          </w:p>
          <w:permStart w:id="1816032659" w:edGrp="everyone"/>
          <w:p w:rsidR="00F11FC4" w:rsidRPr="001E718F" w:rsidRDefault="00F11FC4" w:rsidP="00A464F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1E718F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8F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A57A06">
              <w:rPr>
                <w:rFonts w:ascii="Times New Roman" w:hAnsi="Times New Roman" w:cs="Times New Roman"/>
                <w:b/>
              </w:rPr>
            </w:r>
            <w:r w:rsidR="00A57A06">
              <w:rPr>
                <w:rFonts w:ascii="Times New Roman" w:hAnsi="Times New Roman" w:cs="Times New Roman"/>
                <w:b/>
              </w:rPr>
              <w:fldChar w:fldCharType="separate"/>
            </w:r>
            <w:r w:rsidRPr="001E718F">
              <w:rPr>
                <w:rFonts w:ascii="Times New Roman" w:hAnsi="Times New Roman" w:cs="Times New Roman"/>
                <w:b/>
              </w:rPr>
              <w:fldChar w:fldCharType="end"/>
            </w:r>
            <w:permEnd w:id="1816032659"/>
            <w:r w:rsidRPr="001E718F">
              <w:rPr>
                <w:rFonts w:ascii="Times New Roman" w:hAnsi="Times New Roman" w:cs="Times New Roman"/>
                <w:b/>
              </w:rPr>
              <w:t xml:space="preserve"> Bütünleşik Doktora</w:t>
            </w:r>
          </w:p>
          <w:permStart w:id="1742750546" w:edGrp="everyone"/>
          <w:p w:rsidR="00F11FC4" w:rsidRPr="001E718F" w:rsidRDefault="00F11FC4" w:rsidP="00A464F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E718F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8F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A57A06">
              <w:rPr>
                <w:rFonts w:ascii="Times New Roman" w:hAnsi="Times New Roman" w:cs="Times New Roman"/>
                <w:b/>
              </w:rPr>
            </w:r>
            <w:r w:rsidR="00A57A06">
              <w:rPr>
                <w:rFonts w:ascii="Times New Roman" w:hAnsi="Times New Roman" w:cs="Times New Roman"/>
                <w:b/>
              </w:rPr>
              <w:fldChar w:fldCharType="separate"/>
            </w:r>
            <w:r w:rsidRPr="001E718F">
              <w:rPr>
                <w:rFonts w:ascii="Times New Roman" w:hAnsi="Times New Roman" w:cs="Times New Roman"/>
                <w:b/>
              </w:rPr>
              <w:fldChar w:fldCharType="end"/>
            </w:r>
            <w:permEnd w:id="1742750546"/>
            <w:r w:rsidRPr="001E718F">
              <w:rPr>
                <w:rFonts w:ascii="Times New Roman" w:hAnsi="Times New Roman" w:cs="Times New Roman"/>
                <w:b/>
              </w:rPr>
              <w:t xml:space="preserve"> Lisans Derecesiyle Doktora</w:t>
            </w:r>
          </w:p>
        </w:tc>
      </w:tr>
      <w:tr w:rsidR="00F11FC4" w:rsidRPr="001E718F" w:rsidTr="00A464FD">
        <w:trPr>
          <w:cantSplit/>
          <w:trHeight w:val="506"/>
          <w:jc w:val="center"/>
        </w:trPr>
        <w:tc>
          <w:tcPr>
            <w:tcW w:w="1880" w:type="dxa"/>
            <w:vAlign w:val="center"/>
          </w:tcPr>
          <w:p w:rsidR="00F11FC4" w:rsidRPr="00370687" w:rsidRDefault="00F11FC4" w:rsidP="00A464F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82322670" w:edGrp="everyone" w:colFirst="1" w:colLast="1"/>
            <w:permEnd w:id="2096451912"/>
            <w:r w:rsidRPr="00370687">
              <w:rPr>
                <w:rFonts w:ascii="Times New Roman" w:hAnsi="Times New Roman" w:cs="Times New Roman"/>
                <w:b/>
                <w:sz w:val="24"/>
                <w:szCs w:val="24"/>
              </w:rPr>
              <w:t>Soyadı:</w:t>
            </w:r>
          </w:p>
        </w:tc>
        <w:tc>
          <w:tcPr>
            <w:tcW w:w="4311" w:type="dxa"/>
            <w:vAlign w:val="center"/>
          </w:tcPr>
          <w:p w:rsidR="00F11FC4" w:rsidRPr="001E718F" w:rsidRDefault="00F11FC4" w:rsidP="00A464FD">
            <w:pPr>
              <w:spacing w:line="480" w:lineRule="auto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06" w:type="dxa"/>
            <w:vMerge/>
            <w:textDirection w:val="btLr"/>
            <w:vAlign w:val="bottom"/>
          </w:tcPr>
          <w:p w:rsidR="00F11FC4" w:rsidRDefault="00F11FC4" w:rsidP="00F11F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1" w:type="dxa"/>
            <w:vMerge/>
          </w:tcPr>
          <w:p w:rsidR="00F11FC4" w:rsidRPr="001E718F" w:rsidRDefault="00F11FC4" w:rsidP="008A22E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11FC4" w:rsidRPr="001E718F" w:rsidTr="00A464FD">
        <w:trPr>
          <w:cantSplit/>
          <w:trHeight w:val="506"/>
          <w:jc w:val="center"/>
        </w:trPr>
        <w:tc>
          <w:tcPr>
            <w:tcW w:w="1880" w:type="dxa"/>
            <w:vAlign w:val="center"/>
          </w:tcPr>
          <w:p w:rsidR="00F11FC4" w:rsidRPr="00370687" w:rsidRDefault="00F11FC4" w:rsidP="00A464F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306869005" w:edGrp="everyone" w:colFirst="1" w:colLast="1"/>
            <w:permEnd w:id="82322670"/>
            <w:r w:rsidRPr="00370687">
              <w:rPr>
                <w:rFonts w:ascii="Times New Roman" w:hAnsi="Times New Roman" w:cs="Times New Roman"/>
                <w:b/>
                <w:sz w:val="24"/>
                <w:szCs w:val="24"/>
              </w:rPr>
              <w:t>Öğrenci No:</w:t>
            </w:r>
          </w:p>
        </w:tc>
        <w:tc>
          <w:tcPr>
            <w:tcW w:w="4311" w:type="dxa"/>
            <w:vAlign w:val="center"/>
          </w:tcPr>
          <w:p w:rsidR="00F11FC4" w:rsidRPr="001E718F" w:rsidRDefault="00F11FC4" w:rsidP="00A464F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vMerge/>
          </w:tcPr>
          <w:p w:rsidR="00F11FC4" w:rsidRPr="001E718F" w:rsidRDefault="00F11FC4" w:rsidP="008A22EE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1" w:type="dxa"/>
            <w:vMerge/>
          </w:tcPr>
          <w:p w:rsidR="00F11FC4" w:rsidRPr="001E718F" w:rsidRDefault="00F11FC4" w:rsidP="008A22EE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F11FC4" w:rsidRPr="001E718F" w:rsidTr="00A464FD">
        <w:trPr>
          <w:cantSplit/>
          <w:trHeight w:val="506"/>
          <w:jc w:val="center"/>
        </w:trPr>
        <w:tc>
          <w:tcPr>
            <w:tcW w:w="1880" w:type="dxa"/>
            <w:vAlign w:val="center"/>
          </w:tcPr>
          <w:p w:rsidR="00F11FC4" w:rsidRPr="00370687" w:rsidRDefault="00F11FC4" w:rsidP="00A464F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1964072448" w:edGrp="everyone" w:colFirst="1" w:colLast="1"/>
            <w:permEnd w:id="306869005"/>
            <w:r w:rsidRPr="0037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Program: </w:t>
            </w:r>
          </w:p>
        </w:tc>
        <w:tc>
          <w:tcPr>
            <w:tcW w:w="8768" w:type="dxa"/>
            <w:gridSpan w:val="3"/>
            <w:vAlign w:val="center"/>
          </w:tcPr>
          <w:p w:rsidR="00F11FC4" w:rsidRPr="001E718F" w:rsidRDefault="00F11FC4" w:rsidP="00A464F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7E383F" w:rsidRPr="001E718F" w:rsidTr="00A464FD">
        <w:trPr>
          <w:cantSplit/>
          <w:trHeight w:val="506"/>
          <w:jc w:val="center"/>
        </w:trPr>
        <w:tc>
          <w:tcPr>
            <w:tcW w:w="1880" w:type="dxa"/>
            <w:vAlign w:val="center"/>
          </w:tcPr>
          <w:p w:rsidR="007E383F" w:rsidRPr="00370687" w:rsidRDefault="007E383F" w:rsidP="00A464F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2048288324" w:edGrp="everyone" w:colFirst="1" w:colLast="1"/>
            <w:permEnd w:id="1964072448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Anabilim Dalı:</w:t>
            </w:r>
          </w:p>
        </w:tc>
        <w:tc>
          <w:tcPr>
            <w:tcW w:w="8768" w:type="dxa"/>
            <w:gridSpan w:val="3"/>
            <w:vAlign w:val="center"/>
          </w:tcPr>
          <w:p w:rsidR="007E383F" w:rsidRPr="001E718F" w:rsidRDefault="007E383F" w:rsidP="00A464F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7E383F" w:rsidRPr="001E718F" w:rsidTr="00A464FD">
        <w:trPr>
          <w:cantSplit/>
          <w:trHeight w:val="506"/>
          <w:jc w:val="center"/>
        </w:trPr>
        <w:tc>
          <w:tcPr>
            <w:tcW w:w="1880" w:type="dxa"/>
            <w:vAlign w:val="center"/>
          </w:tcPr>
          <w:p w:rsidR="00F11FC4" w:rsidRPr="00370687" w:rsidRDefault="00F11FC4" w:rsidP="00A464F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1751674566" w:edGrp="everyone" w:colFirst="1" w:colLast="1"/>
            <w:permEnd w:id="2048288324"/>
            <w:r w:rsidRPr="00370687">
              <w:rPr>
                <w:rFonts w:ascii="Times New Roman" w:hAnsi="Times New Roman" w:cs="Times New Roman"/>
                <w:b/>
                <w:sz w:val="24"/>
                <w:szCs w:val="24"/>
              </w:rPr>
              <w:t>Danışmanı:</w:t>
            </w:r>
          </w:p>
        </w:tc>
        <w:tc>
          <w:tcPr>
            <w:tcW w:w="8768" w:type="dxa"/>
            <w:gridSpan w:val="3"/>
            <w:vAlign w:val="center"/>
          </w:tcPr>
          <w:p w:rsidR="00F11FC4" w:rsidRPr="001E718F" w:rsidRDefault="00F11FC4" w:rsidP="00A464F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7E383F" w:rsidRPr="001E718F" w:rsidTr="00A464FD">
        <w:trPr>
          <w:cantSplit/>
          <w:trHeight w:val="506"/>
          <w:jc w:val="center"/>
        </w:trPr>
        <w:tc>
          <w:tcPr>
            <w:tcW w:w="1880" w:type="dxa"/>
            <w:vAlign w:val="center"/>
          </w:tcPr>
          <w:p w:rsidR="00F11FC4" w:rsidRPr="00370687" w:rsidRDefault="00F11FC4" w:rsidP="00A464FD">
            <w:pPr>
              <w:spacing w:before="100" w:beforeAutospacing="1" w:after="100" w:afterAutospacing="1" w:line="360" w:lineRule="auto"/>
              <w:ind w:right="-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299444119" w:edGrp="everyone" w:colFirst="1" w:colLast="1"/>
            <w:permEnd w:id="1751674566"/>
            <w:r w:rsidRPr="00370687">
              <w:rPr>
                <w:rFonts w:ascii="Times New Roman" w:hAnsi="Times New Roman" w:cs="Times New Roman"/>
                <w:b/>
                <w:sz w:val="24"/>
                <w:szCs w:val="24"/>
              </w:rPr>
              <w:t>Tez Başlığı:</w:t>
            </w:r>
          </w:p>
        </w:tc>
        <w:tc>
          <w:tcPr>
            <w:tcW w:w="8768" w:type="dxa"/>
            <w:gridSpan w:val="3"/>
            <w:vAlign w:val="center"/>
          </w:tcPr>
          <w:p w:rsidR="00F11FC4" w:rsidRPr="001E718F" w:rsidRDefault="00F11FC4" w:rsidP="00A46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permEnd w:id="299444119"/>
    </w:tbl>
    <w:p w:rsidR="005108F3" w:rsidRDefault="005108F3"/>
    <w:tbl>
      <w:tblPr>
        <w:tblStyle w:val="TabloKlavuzu"/>
        <w:tblW w:w="10639" w:type="dxa"/>
        <w:jc w:val="center"/>
        <w:tblInd w:w="970" w:type="dxa"/>
        <w:tblLook w:val="04A0" w:firstRow="1" w:lastRow="0" w:firstColumn="1" w:lastColumn="0" w:noHBand="0" w:noVBand="1"/>
      </w:tblPr>
      <w:tblGrid>
        <w:gridCol w:w="1677"/>
        <w:gridCol w:w="8962"/>
      </w:tblGrid>
      <w:tr w:rsidR="0060704B" w:rsidRPr="001E718F" w:rsidTr="005108F3">
        <w:trPr>
          <w:trHeight w:val="287"/>
          <w:jc w:val="center"/>
        </w:trPr>
        <w:tc>
          <w:tcPr>
            <w:tcW w:w="1677" w:type="dxa"/>
            <w:vMerge w:val="restart"/>
            <w:vAlign w:val="center"/>
          </w:tcPr>
          <w:p w:rsidR="0060704B" w:rsidRPr="001E718F" w:rsidRDefault="0060704B" w:rsidP="00170D69">
            <w:pPr>
              <w:spacing w:line="360" w:lineRule="auto"/>
              <w:ind w:left="1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GENEL </w:t>
            </w:r>
          </w:p>
        </w:tc>
        <w:tc>
          <w:tcPr>
            <w:tcW w:w="8962" w:type="dxa"/>
          </w:tcPr>
          <w:p w:rsidR="0060704B" w:rsidRPr="001E718F" w:rsidRDefault="0060704B" w:rsidP="00170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sz w:val="24"/>
                <w:szCs w:val="24"/>
              </w:rPr>
              <w:t>Tezin başlığı, tez konusunu açık ve yeterli olarak tanımlıyor mu?</w:t>
            </w:r>
          </w:p>
          <w:bookmarkStart w:id="1" w:name="Onay3"/>
          <w:permStart w:id="1401708725" w:edGrp="everyone"/>
          <w:p w:rsidR="0060704B" w:rsidRPr="001E718F" w:rsidRDefault="00151502" w:rsidP="00170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  <w:r w:rsidR="0060704B"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1401708725"/>
            <w:r w:rsidR="00833B8C">
              <w:rPr>
                <w:rFonts w:ascii="Times New Roman" w:hAnsi="Times New Roman" w:cs="Times New Roman"/>
                <w:sz w:val="24"/>
                <w:szCs w:val="24"/>
              </w:rPr>
              <w:t xml:space="preserve">Evet      </w:t>
            </w:r>
            <w:r w:rsidR="0060704B"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ermStart w:id="167408123" w:edGrp="everyone"/>
            <w:r w:rsidR="0060704B"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4"/>
            <w:r w:rsidR="0060704B" w:rsidRPr="001E718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0704B"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  <w:permEnd w:id="167408123"/>
            <w:r w:rsidR="0060704B"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 Hayır</w:t>
            </w:r>
          </w:p>
        </w:tc>
      </w:tr>
      <w:tr w:rsidR="0060704B" w:rsidRPr="001E718F" w:rsidTr="005108F3">
        <w:trPr>
          <w:trHeight w:val="302"/>
          <w:jc w:val="center"/>
        </w:trPr>
        <w:tc>
          <w:tcPr>
            <w:tcW w:w="1677" w:type="dxa"/>
            <w:vMerge/>
            <w:vAlign w:val="center"/>
          </w:tcPr>
          <w:p w:rsidR="0060704B" w:rsidRPr="001E718F" w:rsidRDefault="0060704B" w:rsidP="007339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2" w:type="dxa"/>
          </w:tcPr>
          <w:p w:rsidR="0060704B" w:rsidRPr="001E718F" w:rsidRDefault="0060704B" w:rsidP="00170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sz w:val="24"/>
                <w:szCs w:val="24"/>
              </w:rPr>
              <w:t>Tez kolay okunur ve anlaşılır mı?</w:t>
            </w:r>
          </w:p>
          <w:permStart w:id="1876062134" w:edGrp="everyone"/>
          <w:p w:rsidR="0060704B" w:rsidRPr="001E718F" w:rsidRDefault="0060704B" w:rsidP="00170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5"/>
            <w:r w:rsidRPr="001E718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  <w:permEnd w:id="1876062134"/>
            <w:r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 Evet         </w:t>
            </w:r>
            <w:permStart w:id="960174376" w:edGrp="everyone"/>
            <w:r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4" w:name="_GoBack"/>
            <w:bookmarkEnd w:id="4"/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6"/>
            <w:r w:rsidRPr="001E718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  <w:permEnd w:id="960174376"/>
            <w:r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 Kısmen düzetilmeli          </w:t>
            </w:r>
            <w:permStart w:id="1299403779" w:edGrp="everyone"/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7"/>
            <w:r w:rsidRPr="001E718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  <w:permEnd w:id="1299403779"/>
            <w:r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 Yeniden yazılmalı</w:t>
            </w:r>
          </w:p>
        </w:tc>
      </w:tr>
      <w:tr w:rsidR="0060704B" w:rsidRPr="001E718F" w:rsidTr="005108F3">
        <w:trPr>
          <w:trHeight w:val="302"/>
          <w:jc w:val="center"/>
        </w:trPr>
        <w:tc>
          <w:tcPr>
            <w:tcW w:w="1677" w:type="dxa"/>
            <w:vMerge/>
            <w:vAlign w:val="center"/>
          </w:tcPr>
          <w:p w:rsidR="0060704B" w:rsidRPr="001E718F" w:rsidRDefault="0060704B" w:rsidP="007339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2" w:type="dxa"/>
          </w:tcPr>
          <w:p w:rsidR="0060704B" w:rsidRPr="001E718F" w:rsidRDefault="0060704B" w:rsidP="00170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sz w:val="24"/>
                <w:szCs w:val="24"/>
              </w:rPr>
              <w:t>Kullanılan tablo, şekil ve grafikler metin içerisinde kolaylıkla bulunabiliyor mu?</w:t>
            </w:r>
          </w:p>
          <w:permStart w:id="1841394745" w:edGrp="everyone"/>
          <w:p w:rsidR="0060704B" w:rsidRPr="001E718F" w:rsidRDefault="0060704B" w:rsidP="00170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1841394745"/>
            <w:r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Evet          </w:t>
            </w:r>
            <w:permStart w:id="1576685792" w:edGrp="everyone"/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1576685792"/>
            <w:r w:rsidRPr="001E718F">
              <w:rPr>
                <w:rFonts w:ascii="Times New Roman" w:hAnsi="Times New Roman" w:cs="Times New Roman"/>
                <w:sz w:val="24"/>
                <w:szCs w:val="24"/>
              </w:rPr>
              <w:t>Düzeltilmeli</w:t>
            </w:r>
          </w:p>
        </w:tc>
      </w:tr>
      <w:tr w:rsidR="0060704B" w:rsidRPr="001E718F" w:rsidTr="005108F3">
        <w:trPr>
          <w:trHeight w:val="287"/>
          <w:jc w:val="center"/>
        </w:trPr>
        <w:tc>
          <w:tcPr>
            <w:tcW w:w="1677" w:type="dxa"/>
            <w:vMerge/>
            <w:vAlign w:val="center"/>
          </w:tcPr>
          <w:p w:rsidR="0060704B" w:rsidRPr="001E718F" w:rsidRDefault="0060704B" w:rsidP="007339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2" w:type="dxa"/>
          </w:tcPr>
          <w:p w:rsidR="0060704B" w:rsidRPr="001E718F" w:rsidRDefault="0060704B" w:rsidP="00170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sz w:val="24"/>
                <w:szCs w:val="24"/>
              </w:rPr>
              <w:t>Kaynak bilgileri tez yazım kurallarına uygun mu?</w:t>
            </w:r>
          </w:p>
          <w:permStart w:id="125009664" w:edGrp="everyone"/>
          <w:p w:rsidR="0060704B" w:rsidRPr="001E718F" w:rsidRDefault="0060704B" w:rsidP="00170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125009664"/>
            <w:r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Evet          </w:t>
            </w:r>
            <w:permStart w:id="1932098781" w:edGrp="everyone"/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permEnd w:id="1932098781"/>
            <w:r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 Düzeltilmeli</w:t>
            </w:r>
          </w:p>
        </w:tc>
      </w:tr>
      <w:tr w:rsidR="001E29BF" w:rsidRPr="001E718F" w:rsidTr="005108F3">
        <w:trPr>
          <w:trHeight w:val="302"/>
          <w:jc w:val="center"/>
        </w:trPr>
        <w:tc>
          <w:tcPr>
            <w:tcW w:w="1677" w:type="dxa"/>
            <w:vAlign w:val="center"/>
          </w:tcPr>
          <w:p w:rsidR="001E29BF" w:rsidRPr="001E718F" w:rsidRDefault="0060704B" w:rsidP="007339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b/>
                <w:sz w:val="24"/>
                <w:szCs w:val="24"/>
              </w:rPr>
              <w:t>BÜTÜNLÜK</w:t>
            </w:r>
          </w:p>
        </w:tc>
        <w:tc>
          <w:tcPr>
            <w:tcW w:w="8962" w:type="dxa"/>
          </w:tcPr>
          <w:p w:rsidR="001E29BF" w:rsidRPr="001E718F" w:rsidRDefault="0060704B" w:rsidP="00170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sz w:val="24"/>
                <w:szCs w:val="24"/>
              </w:rPr>
              <w:t>Tez bölümleri birbirlerine bütünlük içinde bağlı mı?</w:t>
            </w:r>
          </w:p>
          <w:permStart w:id="1663977388" w:edGrp="everyone"/>
          <w:p w:rsidR="0060704B" w:rsidRPr="001E718F" w:rsidRDefault="0060704B" w:rsidP="00170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permEnd w:id="1663977388"/>
            <w:r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 Evet          </w:t>
            </w:r>
            <w:permStart w:id="530454976" w:edGrp="everyone"/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permEnd w:id="530454976"/>
            <w:r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 Düzeltilmeli</w:t>
            </w:r>
          </w:p>
        </w:tc>
      </w:tr>
      <w:tr w:rsidR="001E29BF" w:rsidRPr="001E718F" w:rsidTr="005108F3">
        <w:trPr>
          <w:trHeight w:val="287"/>
          <w:jc w:val="center"/>
        </w:trPr>
        <w:tc>
          <w:tcPr>
            <w:tcW w:w="1677" w:type="dxa"/>
            <w:vAlign w:val="center"/>
          </w:tcPr>
          <w:p w:rsidR="001E29BF" w:rsidRPr="001E718F" w:rsidRDefault="0060704B" w:rsidP="007339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b/>
                <w:sz w:val="24"/>
                <w:szCs w:val="24"/>
              </w:rPr>
              <w:t>ÖZGÜNLÜK</w:t>
            </w:r>
          </w:p>
        </w:tc>
        <w:tc>
          <w:tcPr>
            <w:tcW w:w="8962" w:type="dxa"/>
          </w:tcPr>
          <w:p w:rsidR="001E29BF" w:rsidRPr="001E718F" w:rsidRDefault="00B43B43" w:rsidP="00170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sz w:val="24"/>
                <w:szCs w:val="24"/>
              </w:rPr>
              <w:t>Aday, bu çalışma sonunda bilimsel araştırma planlama, uygulama, değerlendirme ve yorumlama yeteneği kazanmış mıdır?</w:t>
            </w:r>
          </w:p>
          <w:permStart w:id="2125341464" w:edGrp="everyone"/>
          <w:p w:rsidR="00B43B43" w:rsidRPr="001E718F" w:rsidRDefault="00B43B43" w:rsidP="00170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permEnd w:id="2125341464"/>
            <w:r w:rsidR="00833B8C">
              <w:rPr>
                <w:rFonts w:ascii="Times New Roman" w:hAnsi="Times New Roman" w:cs="Times New Roman"/>
                <w:sz w:val="24"/>
                <w:szCs w:val="24"/>
              </w:rPr>
              <w:t xml:space="preserve"> Evet        </w:t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Start w:id="667693890" w:edGrp="everyone"/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667693890"/>
            <w:r w:rsidRPr="001E718F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</w:tr>
      <w:tr w:rsidR="001E29BF" w:rsidRPr="001E718F" w:rsidTr="005108F3">
        <w:trPr>
          <w:trHeight w:val="302"/>
          <w:jc w:val="center"/>
        </w:trPr>
        <w:tc>
          <w:tcPr>
            <w:tcW w:w="1677" w:type="dxa"/>
            <w:vAlign w:val="center"/>
          </w:tcPr>
          <w:p w:rsidR="001E29BF" w:rsidRPr="001E718F" w:rsidRDefault="0060704B" w:rsidP="007339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b/>
                <w:sz w:val="24"/>
                <w:szCs w:val="24"/>
              </w:rPr>
              <w:t>GİRİŞ</w:t>
            </w:r>
          </w:p>
        </w:tc>
        <w:tc>
          <w:tcPr>
            <w:tcW w:w="8962" w:type="dxa"/>
          </w:tcPr>
          <w:p w:rsidR="001E29BF" w:rsidRPr="001E718F" w:rsidRDefault="0060704B" w:rsidP="00170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sz w:val="24"/>
                <w:szCs w:val="24"/>
              </w:rPr>
              <w:t>Araştırma problemi yeterince tanımlanmış ve problemin çözümüne yönelik hipotezler açıklanmıştır</w:t>
            </w:r>
            <w:r w:rsidR="00C450C3" w:rsidRPr="001E7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ermStart w:id="447611410" w:edGrp="everyone"/>
          <w:p w:rsidR="0060704B" w:rsidRPr="001E718F" w:rsidRDefault="0060704B" w:rsidP="00170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447611410"/>
            <w:r w:rsidR="00833B8C">
              <w:rPr>
                <w:rFonts w:ascii="Times New Roman" w:hAnsi="Times New Roman" w:cs="Times New Roman"/>
                <w:sz w:val="24"/>
                <w:szCs w:val="24"/>
              </w:rPr>
              <w:t xml:space="preserve">Evet      </w:t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ermStart w:id="752176470" w:edGrp="everyone"/>
            <w:r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752176470"/>
            <w:r w:rsidRPr="001E718F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</w:tr>
      <w:tr w:rsidR="001E29BF" w:rsidRPr="001E718F" w:rsidTr="005108F3">
        <w:trPr>
          <w:trHeight w:val="302"/>
          <w:jc w:val="center"/>
        </w:trPr>
        <w:tc>
          <w:tcPr>
            <w:tcW w:w="1677" w:type="dxa"/>
            <w:vAlign w:val="center"/>
          </w:tcPr>
          <w:p w:rsidR="001E29BF" w:rsidRPr="001E718F" w:rsidRDefault="0060704B" w:rsidP="007339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b/>
                <w:sz w:val="24"/>
                <w:szCs w:val="24"/>
              </w:rPr>
              <w:t>GENEL BİLGİLER</w:t>
            </w:r>
          </w:p>
        </w:tc>
        <w:tc>
          <w:tcPr>
            <w:tcW w:w="8962" w:type="dxa"/>
          </w:tcPr>
          <w:p w:rsidR="001E29BF" w:rsidRPr="001E718F" w:rsidRDefault="0060704B" w:rsidP="00170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Genel bilgiler tez </w:t>
            </w:r>
            <w:r w:rsidR="002118A6" w:rsidRPr="001E718F">
              <w:rPr>
                <w:rFonts w:ascii="Times New Roman" w:hAnsi="Times New Roman" w:cs="Times New Roman"/>
                <w:sz w:val="24"/>
                <w:szCs w:val="24"/>
              </w:rPr>
              <w:t>başlığını ve hipotezleri</w:t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 açıklamaktadır.</w:t>
            </w:r>
          </w:p>
          <w:permStart w:id="950735390" w:edGrp="everyone"/>
          <w:p w:rsidR="00170D69" w:rsidRPr="001E718F" w:rsidRDefault="002118A6" w:rsidP="00170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permEnd w:id="950735390"/>
            <w:r w:rsidR="00833B8C">
              <w:rPr>
                <w:rFonts w:ascii="Times New Roman" w:hAnsi="Times New Roman" w:cs="Times New Roman"/>
                <w:sz w:val="24"/>
                <w:szCs w:val="24"/>
              </w:rPr>
              <w:t xml:space="preserve"> Evet      </w:t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ermStart w:id="1716340305" w:edGrp="everyone"/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463E5"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1716340305"/>
            <w:r w:rsidR="005463E5" w:rsidRPr="001E718F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  <w:p w:rsidR="0060704B" w:rsidRPr="001E718F" w:rsidRDefault="00170D69" w:rsidP="00170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463E5"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996AC1"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996AC1"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118A6" w:rsidRPr="001E718F" w:rsidTr="005108F3">
        <w:trPr>
          <w:trHeight w:val="302"/>
          <w:jc w:val="center"/>
        </w:trPr>
        <w:tc>
          <w:tcPr>
            <w:tcW w:w="1677" w:type="dxa"/>
            <w:vAlign w:val="center"/>
          </w:tcPr>
          <w:p w:rsidR="002118A6" w:rsidRPr="001E718F" w:rsidRDefault="00370687" w:rsidP="0073393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GEREÇ VE</w:t>
            </w:r>
            <w:r w:rsidR="002118A6" w:rsidRPr="001E71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YÖNTEM</w:t>
            </w:r>
          </w:p>
        </w:tc>
        <w:tc>
          <w:tcPr>
            <w:tcW w:w="8962" w:type="dxa"/>
          </w:tcPr>
          <w:p w:rsidR="002118A6" w:rsidRPr="001E718F" w:rsidRDefault="002118A6" w:rsidP="00170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sz w:val="24"/>
                <w:szCs w:val="24"/>
              </w:rPr>
              <w:t>Gereç ve yöntem problemin çözümüne yönelik hipotezleri açıklamak için yeterlidir.</w:t>
            </w:r>
          </w:p>
          <w:permStart w:id="813919910" w:edGrp="everyone"/>
          <w:p w:rsidR="002118A6" w:rsidRDefault="002118A6" w:rsidP="00170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permEnd w:id="813919910"/>
            <w:r w:rsidR="00833B8C">
              <w:rPr>
                <w:rFonts w:ascii="Times New Roman" w:hAnsi="Times New Roman" w:cs="Times New Roman"/>
                <w:sz w:val="24"/>
                <w:szCs w:val="24"/>
              </w:rPr>
              <w:t xml:space="preserve"> Evet       </w:t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ermStart w:id="352538692" w:edGrp="everyone"/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352538692"/>
            <w:r w:rsidRPr="001E718F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  <w:p w:rsidR="00134509" w:rsidRPr="001E718F" w:rsidRDefault="00134509" w:rsidP="00170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A6" w:rsidRPr="001E718F" w:rsidTr="005108F3">
        <w:trPr>
          <w:trHeight w:val="302"/>
          <w:jc w:val="center"/>
        </w:trPr>
        <w:tc>
          <w:tcPr>
            <w:tcW w:w="1677" w:type="dxa"/>
            <w:vAlign w:val="center"/>
          </w:tcPr>
          <w:p w:rsidR="002118A6" w:rsidRPr="001E718F" w:rsidRDefault="00572D06" w:rsidP="00170D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BULGU</w:t>
            </w:r>
            <w:r w:rsidR="002118A6" w:rsidRPr="001E718F">
              <w:rPr>
                <w:rFonts w:ascii="Times New Roman" w:hAnsi="Times New Roman" w:cs="Times New Roman"/>
                <w:b/>
                <w:sz w:val="24"/>
                <w:szCs w:val="24"/>
              </w:rPr>
              <w:t>LAR</w:t>
            </w:r>
          </w:p>
        </w:tc>
        <w:tc>
          <w:tcPr>
            <w:tcW w:w="8962" w:type="dxa"/>
          </w:tcPr>
          <w:p w:rsidR="002118A6" w:rsidRPr="001E718F" w:rsidRDefault="002118A6" w:rsidP="00170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sz w:val="24"/>
                <w:szCs w:val="24"/>
              </w:rPr>
              <w:t>Bulguların açıklanmasında kullanılan tablo, şekil ve grafikler ile yorumları anlaşılır ve yeterlidir.</w:t>
            </w:r>
          </w:p>
          <w:p w:rsidR="002118A6" w:rsidRPr="001E718F" w:rsidRDefault="002118A6" w:rsidP="00170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sz w:val="24"/>
                <w:szCs w:val="24"/>
              </w:rPr>
              <w:t>Genel bilgiler tez başlığını ve hipotezleri açıklamaktadır.</w:t>
            </w:r>
          </w:p>
          <w:permStart w:id="1173962947" w:edGrp="everyone"/>
          <w:p w:rsidR="002118A6" w:rsidRPr="001E718F" w:rsidRDefault="002118A6" w:rsidP="00170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permEnd w:id="1173962947"/>
            <w:r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 Evet           </w:t>
            </w:r>
            <w:permStart w:id="1864570173" w:edGrp="everyone"/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1864570173"/>
            <w:r w:rsidRPr="001E718F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</w:tr>
      <w:tr w:rsidR="002118A6" w:rsidRPr="001E718F" w:rsidTr="005108F3">
        <w:trPr>
          <w:trHeight w:val="302"/>
          <w:jc w:val="center"/>
        </w:trPr>
        <w:tc>
          <w:tcPr>
            <w:tcW w:w="1677" w:type="dxa"/>
            <w:vAlign w:val="center"/>
          </w:tcPr>
          <w:p w:rsidR="002118A6" w:rsidRPr="001E718F" w:rsidRDefault="002118A6" w:rsidP="00170D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b/>
                <w:sz w:val="24"/>
                <w:szCs w:val="24"/>
              </w:rPr>
              <w:t>TARTIŞMA</w:t>
            </w:r>
          </w:p>
        </w:tc>
        <w:tc>
          <w:tcPr>
            <w:tcW w:w="8962" w:type="dxa"/>
          </w:tcPr>
          <w:p w:rsidR="002118A6" w:rsidRPr="001E718F" w:rsidRDefault="002118A6" w:rsidP="00170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sz w:val="24"/>
                <w:szCs w:val="24"/>
              </w:rPr>
              <w:t>Tartışmada problemin çözümüne yönelik hipotezleri destekleyen ve / veya desteklemeyen çalışmalar kullanılmış ve yeterlidir.</w:t>
            </w:r>
          </w:p>
          <w:p w:rsidR="002118A6" w:rsidRPr="001E718F" w:rsidRDefault="002118A6" w:rsidP="00170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sz w:val="24"/>
                <w:szCs w:val="24"/>
              </w:rPr>
              <w:t>Genel bilgiler tez başlığını ve hipotezleri açıklamaktadır.</w:t>
            </w:r>
          </w:p>
          <w:permStart w:id="74607776" w:edGrp="everyone"/>
          <w:p w:rsidR="002118A6" w:rsidRPr="001E718F" w:rsidRDefault="002118A6" w:rsidP="00170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permEnd w:id="74607776"/>
            <w:r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 Evet           </w:t>
            </w:r>
            <w:permStart w:id="1435055889" w:edGrp="everyone"/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End w:id="1435055889"/>
            <w:r w:rsidRPr="001E718F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</w:tr>
      <w:tr w:rsidR="002118A6" w:rsidRPr="001E718F" w:rsidTr="005108F3">
        <w:trPr>
          <w:trHeight w:val="302"/>
          <w:jc w:val="center"/>
        </w:trPr>
        <w:tc>
          <w:tcPr>
            <w:tcW w:w="1677" w:type="dxa"/>
            <w:vAlign w:val="center"/>
          </w:tcPr>
          <w:p w:rsidR="002118A6" w:rsidRPr="001E718F" w:rsidRDefault="002118A6" w:rsidP="00170D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b/>
                <w:sz w:val="24"/>
                <w:szCs w:val="24"/>
              </w:rPr>
              <w:t>DİĞER</w:t>
            </w:r>
          </w:p>
        </w:tc>
        <w:tc>
          <w:tcPr>
            <w:tcW w:w="8962" w:type="dxa"/>
          </w:tcPr>
          <w:p w:rsidR="002118A6" w:rsidRPr="001E718F" w:rsidRDefault="002118A6" w:rsidP="00170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sz w:val="24"/>
                <w:szCs w:val="24"/>
              </w:rPr>
              <w:t>Tez hakkındaki vermek istediğiniz görüşlerinizi yazabilirsiniz.</w:t>
            </w:r>
          </w:p>
          <w:p w:rsidR="002118A6" w:rsidRDefault="00370687" w:rsidP="00170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ermStart w:id="770843901" w:edGrp="everyone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</w:t>
            </w:r>
            <w:proofErr w:type="gramEnd"/>
          </w:p>
          <w:permEnd w:id="770843901"/>
          <w:p w:rsidR="00370687" w:rsidRPr="001E718F" w:rsidRDefault="00370687" w:rsidP="00170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8A6" w:rsidRPr="001E718F" w:rsidTr="005108F3">
        <w:trPr>
          <w:trHeight w:val="302"/>
          <w:jc w:val="center"/>
        </w:trPr>
        <w:tc>
          <w:tcPr>
            <w:tcW w:w="1677" w:type="dxa"/>
            <w:vAlign w:val="center"/>
          </w:tcPr>
          <w:p w:rsidR="002118A6" w:rsidRPr="001E718F" w:rsidRDefault="002118A6" w:rsidP="00170D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  <w:tc>
          <w:tcPr>
            <w:tcW w:w="8962" w:type="dxa"/>
          </w:tcPr>
          <w:p w:rsidR="002118A6" w:rsidRPr="001E718F" w:rsidRDefault="002118A6" w:rsidP="00170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Jüri üyesi olduğum bu tez çalışması </w:t>
            </w:r>
            <w:r w:rsidR="00822613">
              <w:rPr>
                <w:rFonts w:ascii="Times New Roman" w:hAnsi="Times New Roman" w:cs="Times New Roman"/>
                <w:sz w:val="24"/>
                <w:szCs w:val="24"/>
              </w:rPr>
              <w:t>Muş Alparslan</w:t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 Üniversitesi Lisansüstü Eğitim</w:t>
            </w:r>
            <w:r w:rsidR="00822613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t>Öğretim Yö</w:t>
            </w:r>
            <w:r w:rsidR="005E4938" w:rsidRPr="001E718F">
              <w:rPr>
                <w:rFonts w:ascii="Times New Roman" w:hAnsi="Times New Roman" w:cs="Times New Roman"/>
                <w:sz w:val="24"/>
                <w:szCs w:val="24"/>
              </w:rPr>
              <w:t>netmeliği’nin 4</w:t>
            </w:r>
            <w:r w:rsidR="008226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4938"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2261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E4938" w:rsidRPr="001E718F">
              <w:rPr>
                <w:rFonts w:ascii="Times New Roman" w:hAnsi="Times New Roman" w:cs="Times New Roman"/>
                <w:sz w:val="24"/>
                <w:szCs w:val="24"/>
              </w:rPr>
              <w:t>addesi uyarınca:</w:t>
            </w:r>
          </w:p>
          <w:permStart w:id="1143821425" w:edGrp="everyone"/>
          <w:p w:rsidR="005E4938" w:rsidRPr="001E718F" w:rsidRDefault="005E4938" w:rsidP="00170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8"/>
            <w:r w:rsidRPr="001E718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  <w:permEnd w:id="1143821425"/>
            <w:r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 Kabul edilebilir niteliktedir.</w:t>
            </w:r>
          </w:p>
          <w:permStart w:id="227750104" w:edGrp="everyone"/>
          <w:p w:rsidR="005E4938" w:rsidRPr="001E718F" w:rsidRDefault="005E4938" w:rsidP="00170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Onay9"/>
            <w:r w:rsidRPr="001E718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  <w:permEnd w:id="227750104"/>
            <w:r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 Ek süre verilerek düzeltilmesi gerekir.</w:t>
            </w:r>
          </w:p>
          <w:permStart w:id="546137935" w:edGrp="everyone"/>
          <w:p w:rsidR="002118A6" w:rsidRPr="001E718F" w:rsidRDefault="005E4938" w:rsidP="00170D6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Onay10"/>
            <w:r w:rsidRPr="001E718F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</w:r>
            <w:r w:rsidR="00A57A0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718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  <w:permEnd w:id="546137935"/>
            <w:r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 Red edilmesi gerekir.</w:t>
            </w:r>
          </w:p>
        </w:tc>
      </w:tr>
    </w:tbl>
    <w:p w:rsidR="00B61A4D" w:rsidRPr="001E718F" w:rsidRDefault="00B61A4D" w:rsidP="00B61A4D">
      <w:pPr>
        <w:rPr>
          <w:rFonts w:ascii="Times New Roman" w:hAnsi="Times New Roman" w:cs="Times New Roman"/>
          <w:sz w:val="24"/>
          <w:szCs w:val="24"/>
        </w:rPr>
      </w:pPr>
    </w:p>
    <w:p w:rsidR="001E6F44" w:rsidRPr="001E718F" w:rsidRDefault="00B43B43" w:rsidP="001E6F44">
      <w:pPr>
        <w:shd w:val="clear" w:color="auto" w:fill="BFBFBF" w:themeFill="background1" w:themeFillShade="BF"/>
        <w:rPr>
          <w:rFonts w:ascii="Times New Roman" w:hAnsi="Times New Roman" w:cs="Times New Roman"/>
          <w:b/>
          <w:sz w:val="24"/>
          <w:szCs w:val="24"/>
        </w:rPr>
      </w:pPr>
      <w:r w:rsidRPr="001E718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E4938" w:rsidRPr="001E718F">
        <w:rPr>
          <w:rFonts w:ascii="Times New Roman" w:hAnsi="Times New Roman" w:cs="Times New Roman"/>
          <w:b/>
          <w:sz w:val="24"/>
          <w:szCs w:val="24"/>
        </w:rPr>
        <w:t>JÜRİ ÜYESİNİN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  <w:gridCol w:w="7496"/>
      </w:tblGrid>
      <w:tr w:rsidR="005E4938" w:rsidRPr="001E718F" w:rsidTr="001E6F44">
        <w:trPr>
          <w:trHeight w:val="248"/>
        </w:trPr>
        <w:tc>
          <w:tcPr>
            <w:tcW w:w="3263" w:type="dxa"/>
          </w:tcPr>
          <w:p w:rsidR="005E4938" w:rsidRPr="001E718F" w:rsidRDefault="00B43B43" w:rsidP="001E6F4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1813348206" w:edGrp="everyone" w:colFirst="1" w:colLast="1"/>
            <w:r w:rsidRPr="001E71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5E4938" w:rsidRPr="001E718F">
              <w:rPr>
                <w:rFonts w:ascii="Times New Roman" w:hAnsi="Times New Roman" w:cs="Times New Roman"/>
                <w:b/>
                <w:sz w:val="24"/>
                <w:szCs w:val="24"/>
              </w:rPr>
              <w:t>Adı ve Soyadı:</w:t>
            </w:r>
          </w:p>
        </w:tc>
        <w:tc>
          <w:tcPr>
            <w:tcW w:w="7697" w:type="dxa"/>
          </w:tcPr>
          <w:p w:rsidR="005E4938" w:rsidRPr="001E718F" w:rsidRDefault="001E6F44" w:rsidP="0016348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9F8B7D" wp14:editId="32B72290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243840</wp:posOffset>
                      </wp:positionV>
                      <wp:extent cx="4752975" cy="0"/>
                      <wp:effectExtent l="0" t="0" r="9525" b="19050"/>
                      <wp:wrapNone/>
                      <wp:docPr id="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52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Düz Bağlayıcı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5pt,19.2pt" to="37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" strokecolor="black [3213]"/>
                  </w:pict>
                </mc:Fallback>
              </mc:AlternateContent>
            </w:r>
          </w:p>
        </w:tc>
      </w:tr>
      <w:tr w:rsidR="005E4938" w:rsidRPr="001E718F" w:rsidTr="001E6F44">
        <w:trPr>
          <w:trHeight w:val="263"/>
        </w:trPr>
        <w:tc>
          <w:tcPr>
            <w:tcW w:w="3263" w:type="dxa"/>
          </w:tcPr>
          <w:p w:rsidR="005E4938" w:rsidRPr="001E718F" w:rsidRDefault="00B43B43" w:rsidP="001E6F4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54599498" w:edGrp="everyone" w:colFirst="1" w:colLast="1"/>
            <w:permEnd w:id="1813348206"/>
            <w:r w:rsidRPr="001E71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5E4938" w:rsidRPr="001E718F">
              <w:rPr>
                <w:rFonts w:ascii="Times New Roman" w:hAnsi="Times New Roman" w:cs="Times New Roman"/>
                <w:b/>
                <w:sz w:val="24"/>
                <w:szCs w:val="24"/>
              </w:rPr>
              <w:t>Anabilim Dalı:</w:t>
            </w:r>
          </w:p>
        </w:tc>
        <w:tc>
          <w:tcPr>
            <w:tcW w:w="7697" w:type="dxa"/>
          </w:tcPr>
          <w:p w:rsidR="005E4938" w:rsidRPr="001E718F" w:rsidRDefault="001E6F44" w:rsidP="0016348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D3C0E6" wp14:editId="089C1777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255270</wp:posOffset>
                      </wp:positionV>
                      <wp:extent cx="4752975" cy="0"/>
                      <wp:effectExtent l="0" t="0" r="9525" b="19050"/>
                      <wp:wrapNone/>
                      <wp:docPr id="4" name="Düz Bağlay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52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Düz Bağlayıcı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5pt,20.1pt" to="371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" strokecolor="black [3213]"/>
                  </w:pict>
                </mc:Fallback>
              </mc:AlternateContent>
            </w:r>
            <w:r w:rsidR="0016348A"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4938" w:rsidRPr="001E718F" w:rsidTr="001E6F44">
        <w:trPr>
          <w:trHeight w:val="248"/>
        </w:trPr>
        <w:tc>
          <w:tcPr>
            <w:tcW w:w="3263" w:type="dxa"/>
          </w:tcPr>
          <w:p w:rsidR="005E4938" w:rsidRPr="001E718F" w:rsidRDefault="00B43B43" w:rsidP="001E6F4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1989413020" w:edGrp="everyone" w:colFirst="1" w:colLast="1"/>
            <w:permEnd w:id="54599498"/>
            <w:r w:rsidRPr="001E71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5E4938" w:rsidRPr="001E718F">
              <w:rPr>
                <w:rFonts w:ascii="Times New Roman" w:hAnsi="Times New Roman" w:cs="Times New Roman"/>
                <w:b/>
                <w:sz w:val="24"/>
                <w:szCs w:val="24"/>
              </w:rPr>
              <w:t>Üniversitesi:</w:t>
            </w:r>
          </w:p>
        </w:tc>
        <w:tc>
          <w:tcPr>
            <w:tcW w:w="7697" w:type="dxa"/>
          </w:tcPr>
          <w:p w:rsidR="005E4938" w:rsidRPr="001E718F" w:rsidRDefault="001E6F44" w:rsidP="0016348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3CF6E3" wp14:editId="28D84752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276225</wp:posOffset>
                      </wp:positionV>
                      <wp:extent cx="4752975" cy="0"/>
                      <wp:effectExtent l="0" t="0" r="9525" b="19050"/>
                      <wp:wrapNone/>
                      <wp:docPr id="5" name="Düz Bağlayıc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52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Düz Bağlayıcı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5pt,21.75pt" to="37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" strokecolor="black [3213]"/>
                  </w:pict>
                </mc:Fallback>
              </mc:AlternateContent>
            </w:r>
          </w:p>
        </w:tc>
      </w:tr>
      <w:tr w:rsidR="005E4938" w:rsidRPr="001E718F" w:rsidTr="001E6F44">
        <w:trPr>
          <w:trHeight w:val="263"/>
        </w:trPr>
        <w:tc>
          <w:tcPr>
            <w:tcW w:w="3263" w:type="dxa"/>
          </w:tcPr>
          <w:p w:rsidR="005E4938" w:rsidRPr="001E718F" w:rsidRDefault="00B43B43" w:rsidP="001E6F4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1973708642" w:edGrp="everyone" w:colFirst="1" w:colLast="1"/>
            <w:permEnd w:id="1989413020"/>
            <w:r w:rsidRPr="001E71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5E4938" w:rsidRPr="001E718F">
              <w:rPr>
                <w:rFonts w:ascii="Times New Roman" w:hAnsi="Times New Roman" w:cs="Times New Roman"/>
                <w:b/>
                <w:sz w:val="24"/>
                <w:szCs w:val="24"/>
              </w:rPr>
              <w:t>Fakültesi:</w:t>
            </w:r>
          </w:p>
        </w:tc>
        <w:tc>
          <w:tcPr>
            <w:tcW w:w="7697" w:type="dxa"/>
          </w:tcPr>
          <w:p w:rsidR="005E4938" w:rsidRPr="001E718F" w:rsidRDefault="001E6F44" w:rsidP="0016348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34DB00" wp14:editId="62C24A0B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249555</wp:posOffset>
                      </wp:positionV>
                      <wp:extent cx="4752975" cy="0"/>
                      <wp:effectExtent l="0" t="0" r="9525" b="19050"/>
                      <wp:wrapNone/>
                      <wp:docPr id="6" name="Düz Bağlayıc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52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Düz Bağlayıcı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5pt,19.65pt" to="371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" strokecolor="black [3213]"/>
                  </w:pict>
                </mc:Fallback>
              </mc:AlternateContent>
            </w:r>
          </w:p>
        </w:tc>
      </w:tr>
      <w:permEnd w:id="1973708642"/>
      <w:tr w:rsidR="005E4938" w:rsidRPr="001E718F" w:rsidTr="00370687">
        <w:trPr>
          <w:trHeight w:val="311"/>
        </w:trPr>
        <w:tc>
          <w:tcPr>
            <w:tcW w:w="3263" w:type="dxa"/>
          </w:tcPr>
          <w:p w:rsidR="005E4938" w:rsidRPr="001E718F" w:rsidRDefault="00B43B43" w:rsidP="001E6F4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5E4938" w:rsidRPr="001E718F">
              <w:rPr>
                <w:rFonts w:ascii="Times New Roman" w:hAnsi="Times New Roman" w:cs="Times New Roman"/>
                <w:b/>
                <w:sz w:val="24"/>
                <w:szCs w:val="24"/>
              </w:rPr>
              <w:t>Tarih:</w:t>
            </w:r>
            <w:r w:rsidR="005E4938" w:rsidRPr="001E71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697" w:type="dxa"/>
          </w:tcPr>
          <w:p w:rsidR="005E4938" w:rsidRPr="001E718F" w:rsidRDefault="00170D69" w:rsidP="0037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687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  <w:t xml:space="preserve"> </w:t>
            </w:r>
            <w:permStart w:id="126646383" w:edGrp="everyone"/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</w:rPr>
                <w:id w:val="-1709409940"/>
                <w:lock w:val="sdtLocked"/>
                <w:placeholder>
                  <w:docPart w:val="DefaultPlaceholder_1082065160"/>
                </w:placeholder>
                <w:date w:fullDate="2024-01-01T00:00:00Z"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370687">
                  <w:rPr>
                    <w:rFonts w:ascii="Times New Roman" w:hAnsi="Times New Roman" w:cs="Times New Roman"/>
                    <w:b/>
                    <w:color w:val="000000" w:themeColor="text1"/>
                    <w:sz w:val="24"/>
                    <w:szCs w:val="24"/>
                  </w:rPr>
                  <w:t>01.01.2024</w:t>
                </w:r>
              </w:sdtContent>
            </w:sdt>
            <w:permEnd w:id="126646383"/>
            <w:r w:rsidRPr="00370687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  <w:t xml:space="preserve">                                                                     </w:t>
            </w:r>
            <w:r w:rsidRPr="00370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İmza</w:t>
            </w:r>
            <w:r w:rsidR="00370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5E4938" w:rsidRPr="001E718F" w:rsidTr="001E6F44">
        <w:trPr>
          <w:trHeight w:val="277"/>
        </w:trPr>
        <w:tc>
          <w:tcPr>
            <w:tcW w:w="3263" w:type="dxa"/>
          </w:tcPr>
          <w:p w:rsidR="005E4938" w:rsidRPr="001E718F" w:rsidRDefault="005E4938" w:rsidP="001E6F4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7" w:type="dxa"/>
          </w:tcPr>
          <w:p w:rsidR="005036E9" w:rsidRPr="001E718F" w:rsidRDefault="001E6F44" w:rsidP="005036E9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71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      </w:t>
            </w:r>
          </w:p>
          <w:p w:rsidR="005E4938" w:rsidRPr="001E718F" w:rsidRDefault="005E4938" w:rsidP="005036E9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70D69" w:rsidRPr="001E718F" w:rsidTr="001E6F44">
        <w:trPr>
          <w:trHeight w:val="277"/>
        </w:trPr>
        <w:tc>
          <w:tcPr>
            <w:tcW w:w="3263" w:type="dxa"/>
          </w:tcPr>
          <w:p w:rsidR="00170D69" w:rsidRPr="001E718F" w:rsidRDefault="00170D69" w:rsidP="001E6F44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7" w:type="dxa"/>
          </w:tcPr>
          <w:p w:rsidR="00170D69" w:rsidRPr="001E718F" w:rsidRDefault="00170D69" w:rsidP="005036E9">
            <w:pPr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1E6F44" w:rsidRPr="00370687" w:rsidRDefault="00370687" w:rsidP="005F684D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Not: </w:t>
      </w:r>
      <w:r w:rsidR="001E6F44" w:rsidRPr="00370687">
        <w:rPr>
          <w:rFonts w:ascii="Times New Roman" w:hAnsi="Times New Roman" w:cs="Times New Roman"/>
          <w:b/>
          <w:color w:val="FF0000"/>
        </w:rPr>
        <w:t>Tez İnceleme ve Değerlendirme Formu, Tez Savunma Sınavı sonrasında, Sınav Tutanağı ile birlikte Enstitü Müdürlüğü’ne gönderilmelidir.</w:t>
      </w:r>
    </w:p>
    <w:p w:rsidR="00457BD9" w:rsidRPr="001E718F" w:rsidRDefault="00457BD9" w:rsidP="001E6F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457BD9" w:rsidRPr="001E718F" w:rsidSect="007E383F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567" w:right="851" w:bottom="567" w:left="567" w:header="340" w:footer="709" w:gutter="0"/>
      <w:pgBorders w:offsetFrom="page">
        <w:top w:val="thinThickSmallGap" w:sz="18" w:space="10" w:color="auto"/>
        <w:left w:val="thinThickSmallGap" w:sz="18" w:space="10" w:color="auto"/>
        <w:bottom w:val="thickThinSmallGap" w:sz="18" w:space="10" w:color="auto"/>
        <w:right w:val="thickThinSmallGap" w:sz="18" w:space="1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A06" w:rsidRDefault="00A57A06" w:rsidP="005E4938">
      <w:pPr>
        <w:spacing w:after="0" w:line="240" w:lineRule="auto"/>
      </w:pPr>
      <w:r>
        <w:separator/>
      </w:r>
    </w:p>
  </w:endnote>
  <w:endnote w:type="continuationSeparator" w:id="0">
    <w:p w:rsidR="00A57A06" w:rsidRDefault="00A57A06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6E9" w:rsidRDefault="005036E9" w:rsidP="0016348A">
    <w:pPr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A06" w:rsidRDefault="00A57A06" w:rsidP="005E4938">
      <w:pPr>
        <w:spacing w:after="0" w:line="240" w:lineRule="auto"/>
      </w:pPr>
      <w:r>
        <w:separator/>
      </w:r>
    </w:p>
  </w:footnote>
  <w:footnote w:type="continuationSeparator" w:id="0">
    <w:p w:rsidR="00A57A06" w:rsidRDefault="00A57A06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6E9" w:rsidRDefault="00A57A0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53872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687" w:rsidRDefault="007E383F" w:rsidP="007E383F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1F0AF42A" wp14:editId="0245BFA9">
          <wp:extent cx="5229225" cy="653415"/>
          <wp:effectExtent l="0" t="0" r="0" b="0"/>
          <wp:docPr id="27" name="Resim 1" descr="metin, yazı tipi, ekran görüntüsü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408147" name="Resim 1" descr="metin, yazı tipi, ekran görüntüsü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6E9" w:rsidRDefault="00A57A0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453871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comments" w:enforcement="1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D69"/>
    <w:rsid w:val="00064B5A"/>
    <w:rsid w:val="000B4BFD"/>
    <w:rsid w:val="000C5E7A"/>
    <w:rsid w:val="000D161C"/>
    <w:rsid w:val="000F4D03"/>
    <w:rsid w:val="00134509"/>
    <w:rsid w:val="00151502"/>
    <w:rsid w:val="0016348A"/>
    <w:rsid w:val="00170D69"/>
    <w:rsid w:val="001E0A96"/>
    <w:rsid w:val="001E29BF"/>
    <w:rsid w:val="001E6F44"/>
    <w:rsid w:val="001E718F"/>
    <w:rsid w:val="001F4247"/>
    <w:rsid w:val="00202D28"/>
    <w:rsid w:val="00205E41"/>
    <w:rsid w:val="002118A6"/>
    <w:rsid w:val="002671EA"/>
    <w:rsid w:val="0033115F"/>
    <w:rsid w:val="00370687"/>
    <w:rsid w:val="00401935"/>
    <w:rsid w:val="00457BD9"/>
    <w:rsid w:val="004F39AB"/>
    <w:rsid w:val="005036E9"/>
    <w:rsid w:val="005108F3"/>
    <w:rsid w:val="005463E5"/>
    <w:rsid w:val="00566015"/>
    <w:rsid w:val="00572D06"/>
    <w:rsid w:val="005867DE"/>
    <w:rsid w:val="005E4938"/>
    <w:rsid w:val="005F3CA9"/>
    <w:rsid w:val="005F684D"/>
    <w:rsid w:val="0060704B"/>
    <w:rsid w:val="006670C9"/>
    <w:rsid w:val="00670419"/>
    <w:rsid w:val="00691FA3"/>
    <w:rsid w:val="007060FB"/>
    <w:rsid w:val="00714CA7"/>
    <w:rsid w:val="00733245"/>
    <w:rsid w:val="00733939"/>
    <w:rsid w:val="007451A4"/>
    <w:rsid w:val="007942B1"/>
    <w:rsid w:val="007E383F"/>
    <w:rsid w:val="007F146F"/>
    <w:rsid w:val="007F182C"/>
    <w:rsid w:val="00822613"/>
    <w:rsid w:val="00833B8C"/>
    <w:rsid w:val="00854D24"/>
    <w:rsid w:val="008C2CC4"/>
    <w:rsid w:val="008E35DA"/>
    <w:rsid w:val="008E3F4D"/>
    <w:rsid w:val="00996AC1"/>
    <w:rsid w:val="00A05B03"/>
    <w:rsid w:val="00A12E55"/>
    <w:rsid w:val="00A464FD"/>
    <w:rsid w:val="00A54FAC"/>
    <w:rsid w:val="00A57A06"/>
    <w:rsid w:val="00AB3F1B"/>
    <w:rsid w:val="00AE3865"/>
    <w:rsid w:val="00B43B43"/>
    <w:rsid w:val="00B61A4D"/>
    <w:rsid w:val="00BE6051"/>
    <w:rsid w:val="00C138F1"/>
    <w:rsid w:val="00C450C3"/>
    <w:rsid w:val="00C875EB"/>
    <w:rsid w:val="00CD1E35"/>
    <w:rsid w:val="00D223A7"/>
    <w:rsid w:val="00D228AE"/>
    <w:rsid w:val="00D6680A"/>
    <w:rsid w:val="00D90530"/>
    <w:rsid w:val="00DB147A"/>
    <w:rsid w:val="00E04C80"/>
    <w:rsid w:val="00E23580"/>
    <w:rsid w:val="00E53FA0"/>
    <w:rsid w:val="00EA1A27"/>
    <w:rsid w:val="00EB683E"/>
    <w:rsid w:val="00F11FC4"/>
    <w:rsid w:val="00F64BB5"/>
    <w:rsid w:val="00FC34BB"/>
    <w:rsid w:val="00FC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C450C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C450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ORTAK_7_TezincelemeDegerlendirmeForm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626D6C-5FD0-4CAB-9B53-6FAF606D886B}"/>
      </w:docPartPr>
      <w:docPartBody>
        <w:p w:rsidR="00604357" w:rsidRDefault="00474424">
          <w:r w:rsidRPr="008F5608">
            <w:rPr>
              <w:rStyle w:val="YerTutucuMetni"/>
            </w:rPr>
            <w:t>Tarih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D1"/>
    <w:rsid w:val="0007596C"/>
    <w:rsid w:val="00241A0D"/>
    <w:rsid w:val="00474424"/>
    <w:rsid w:val="005D7EA8"/>
    <w:rsid w:val="005F18F9"/>
    <w:rsid w:val="00604357"/>
    <w:rsid w:val="007A5B3E"/>
    <w:rsid w:val="00B10EC7"/>
    <w:rsid w:val="00E40F55"/>
    <w:rsid w:val="00F5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74424"/>
    <w:rPr>
      <w:color w:val="808080"/>
    </w:rPr>
  </w:style>
  <w:style w:type="paragraph" w:customStyle="1" w:styleId="58974082FF9D4B048ABD49ACFF78F38D">
    <w:name w:val="58974082FF9D4B048ABD49ACFF78F38D"/>
  </w:style>
  <w:style w:type="paragraph" w:customStyle="1" w:styleId="769F9750592C4923921310C85E3D2662">
    <w:name w:val="769F9750592C4923921310C85E3D2662"/>
  </w:style>
  <w:style w:type="paragraph" w:customStyle="1" w:styleId="F6DBAEA576404ED7B8CD60A638DB26CB">
    <w:name w:val="F6DBAEA576404ED7B8CD60A638DB26CB"/>
    <w:rsid w:val="00F55DD1"/>
  </w:style>
  <w:style w:type="paragraph" w:customStyle="1" w:styleId="5EB3896D064240168A071C19F0E6B41F">
    <w:name w:val="5EB3896D064240168A071C19F0E6B41F"/>
    <w:rsid w:val="00F55DD1"/>
  </w:style>
  <w:style w:type="paragraph" w:customStyle="1" w:styleId="8E58AD6D5AAB45FC92BA1237CFCD8CE1">
    <w:name w:val="8E58AD6D5AAB45FC92BA1237CFCD8CE1"/>
    <w:rsid w:val="0007596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74424"/>
    <w:rPr>
      <w:color w:val="808080"/>
    </w:rPr>
  </w:style>
  <w:style w:type="paragraph" w:customStyle="1" w:styleId="58974082FF9D4B048ABD49ACFF78F38D">
    <w:name w:val="58974082FF9D4B048ABD49ACFF78F38D"/>
  </w:style>
  <w:style w:type="paragraph" w:customStyle="1" w:styleId="769F9750592C4923921310C85E3D2662">
    <w:name w:val="769F9750592C4923921310C85E3D2662"/>
  </w:style>
  <w:style w:type="paragraph" w:customStyle="1" w:styleId="F6DBAEA576404ED7B8CD60A638DB26CB">
    <w:name w:val="F6DBAEA576404ED7B8CD60A638DB26CB"/>
    <w:rsid w:val="00F55DD1"/>
  </w:style>
  <w:style w:type="paragraph" w:customStyle="1" w:styleId="5EB3896D064240168A071C19F0E6B41F">
    <w:name w:val="5EB3896D064240168A071C19F0E6B41F"/>
    <w:rsid w:val="00F55DD1"/>
  </w:style>
  <w:style w:type="paragraph" w:customStyle="1" w:styleId="8E58AD6D5AAB45FC92BA1237CFCD8CE1">
    <w:name w:val="8E58AD6D5AAB45FC92BA1237CFCD8CE1"/>
    <w:rsid w:val="000759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76396-E018-4CB3-A7A2-B3ACA88A4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FormORTAK_7_TezincelemeDegerlendirmeFormu</Template>
  <TotalTime>178</TotalTime>
  <Pages>1</Pages>
  <Words>512</Words>
  <Characters>2923</Characters>
  <Application>Microsoft Office Word</Application>
  <DocSecurity>8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HP i3 2018</cp:lastModifiedBy>
  <cp:revision>11</cp:revision>
  <cp:lastPrinted>2019-02-15T08:49:00Z</cp:lastPrinted>
  <dcterms:created xsi:type="dcterms:W3CDTF">2019-02-15T08:44:00Z</dcterms:created>
  <dcterms:modified xsi:type="dcterms:W3CDTF">2024-11-14T14:14:00Z</dcterms:modified>
</cp:coreProperties>
</file>